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3444DBF0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>otice of</w:t>
      </w:r>
      <w:r w:rsidR="00B357DB">
        <w:rPr>
          <w:b/>
          <w:bCs/>
          <w:sz w:val="32"/>
          <w:szCs w:val="32"/>
        </w:rPr>
        <w:t xml:space="preserve"> </w:t>
      </w:r>
      <w:r w:rsidR="00165D96">
        <w:rPr>
          <w:b/>
          <w:bCs/>
          <w:sz w:val="32"/>
          <w:szCs w:val="32"/>
        </w:rPr>
        <w:t>Preliminary</w:t>
      </w:r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Content>
        <w:p w14:paraId="0FF70D1E" w14:textId="67B21184" w:rsidR="00C52059" w:rsidRDefault="00165D96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Fort Kent </w:t>
          </w:r>
        </w:p>
        <w:p w14:paraId="0905F132" w14:textId="12C21FAC" w:rsidR="008768BC" w:rsidRDefault="008768BC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        WIN </w:t>
          </w:r>
          <w:r w:rsidR="008E596A">
            <w:rPr>
              <w:b/>
              <w:bCs/>
              <w:sz w:val="32"/>
              <w:szCs w:val="32"/>
            </w:rPr>
            <w:t>026025.00</w:t>
          </w:r>
        </w:p>
        <w:p w14:paraId="16F1679F" w14:textId="77777777" w:rsidR="008768BC" w:rsidRPr="00F66F03" w:rsidRDefault="00000000" w:rsidP="00027448">
          <w:pPr>
            <w:jc w:val="center"/>
            <w:rPr>
              <w:b/>
              <w:bCs/>
              <w:sz w:val="32"/>
              <w:szCs w:val="32"/>
            </w:rPr>
          </w:pP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p w14:paraId="5B92A3E2" w14:textId="322E8F6D" w:rsidR="00144C7E" w:rsidRDefault="00000000" w:rsidP="00027448">
      <w:pPr>
        <w:spacing w:line="192" w:lineRule="auto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242801908"/>
          <w:placeholder>
            <w:docPart w:val="0787AF70CC7D4454AE3DE5FB55A867E3"/>
          </w:placeholder>
        </w:sdtPr>
        <w:sdtContent>
          <w:r w:rsidR="008768BC">
            <w:rPr>
              <w:b/>
              <w:bCs/>
              <w:sz w:val="32"/>
              <w:szCs w:val="32"/>
            </w:rPr>
            <w:t xml:space="preserve">To Discuss Proposed </w:t>
          </w:r>
          <w:r w:rsidR="00CC4C6B">
            <w:rPr>
              <w:b/>
              <w:bCs/>
              <w:sz w:val="32"/>
              <w:szCs w:val="32"/>
            </w:rPr>
            <w:t xml:space="preserve">Reconstruction of Route 161 </w:t>
          </w:r>
          <w:r w:rsidR="006466FE">
            <w:rPr>
              <w:b/>
              <w:bCs/>
              <w:sz w:val="32"/>
              <w:szCs w:val="32"/>
            </w:rPr>
            <w:t>b</w:t>
          </w:r>
          <w:r w:rsidR="00CC4C6B">
            <w:rPr>
              <w:b/>
              <w:bCs/>
              <w:sz w:val="32"/>
              <w:szCs w:val="32"/>
            </w:rPr>
            <w:t>e</w:t>
          </w:r>
          <w:r w:rsidR="006466FE">
            <w:rPr>
              <w:b/>
              <w:bCs/>
              <w:sz w:val="32"/>
              <w:szCs w:val="32"/>
            </w:rPr>
            <w:t>ginning 0.</w:t>
          </w:r>
          <w:r w:rsidR="00D0245C">
            <w:rPr>
              <w:b/>
              <w:bCs/>
              <w:sz w:val="32"/>
              <w:szCs w:val="32"/>
            </w:rPr>
            <w:t>20</w:t>
          </w:r>
          <w:r w:rsidR="006466FE">
            <w:rPr>
              <w:b/>
              <w:bCs/>
              <w:sz w:val="32"/>
              <w:szCs w:val="32"/>
            </w:rPr>
            <w:t xml:space="preserve"> of a mile </w:t>
          </w:r>
          <w:r w:rsidR="00E67496">
            <w:rPr>
              <w:b/>
              <w:bCs/>
              <w:sz w:val="32"/>
              <w:szCs w:val="32"/>
            </w:rPr>
            <w:t>Northwest</w:t>
          </w:r>
          <w:r w:rsidR="00E2391E">
            <w:rPr>
              <w:b/>
              <w:bCs/>
              <w:sz w:val="32"/>
              <w:szCs w:val="32"/>
            </w:rPr>
            <w:t xml:space="preserve"> of the New Canada town line and extending </w:t>
          </w:r>
          <w:r w:rsidR="009D1B2E">
            <w:rPr>
              <w:b/>
              <w:bCs/>
              <w:sz w:val="32"/>
              <w:szCs w:val="32"/>
            </w:rPr>
            <w:t>Nort</w:t>
          </w:r>
          <w:r w:rsidR="00D93189">
            <w:rPr>
              <w:b/>
              <w:bCs/>
              <w:sz w:val="32"/>
              <w:szCs w:val="32"/>
            </w:rPr>
            <w:t>hwest</w:t>
          </w:r>
          <w:r w:rsidR="009D1B2E">
            <w:rPr>
              <w:b/>
              <w:bCs/>
              <w:sz w:val="32"/>
              <w:szCs w:val="32"/>
            </w:rPr>
            <w:t xml:space="preserve"> 4.00 miles. </w:t>
          </w:r>
          <w:r w:rsidR="00433146">
            <w:rPr>
              <w:b/>
              <w:bCs/>
              <w:sz w:val="32"/>
              <w:szCs w:val="32"/>
            </w:rPr>
            <w:t xml:space="preserve"> </w:t>
          </w:r>
        </w:sdtContent>
      </w:sdt>
    </w:p>
    <w:p w14:paraId="23A6081E" w14:textId="77777777" w:rsidR="007201BE" w:rsidRDefault="007201BE" w:rsidP="00DA70E4">
      <w:pPr>
        <w:jc w:val="both"/>
      </w:pPr>
    </w:p>
    <w:p w14:paraId="339239C5" w14:textId="1228222D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Content>
          <w:r w:rsidR="009D1B2E">
            <w:rPr>
              <w:bCs/>
            </w:rPr>
            <w:t xml:space="preserve">July </w:t>
          </w:r>
          <w:r w:rsidR="00DF614E">
            <w:rPr>
              <w:bCs/>
            </w:rPr>
            <w:t>21</w:t>
          </w:r>
          <w:r w:rsidR="00DF614E" w:rsidRPr="00DF614E">
            <w:rPr>
              <w:bCs/>
              <w:vertAlign w:val="superscript"/>
            </w:rPr>
            <w:t>st</w:t>
          </w:r>
          <w:r w:rsidR="00DF614E">
            <w:rPr>
              <w:bCs/>
            </w:rPr>
            <w:t>, 2025, to August 6th</w:t>
          </w:r>
          <w:r w:rsidR="0048049E">
            <w:rPr>
              <w:bCs/>
            </w:rPr>
            <w:t>, 2025</w:t>
          </w:r>
          <w:r w:rsidR="00DF614E">
            <w:rPr>
              <w:bCs/>
            </w:rPr>
            <w:t>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2DF5AA55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AF4C6A">
        <w:t>Laurie Rowe, Senior</w:t>
      </w:r>
      <w:r w:rsidR="008768BC">
        <w:t xml:space="preserve">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1F7AC085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8768BC">
        <w:t>207-</w:t>
      </w:r>
      <w:r w:rsidR="004D35F4">
        <w:t>215-5072</w:t>
      </w:r>
    </w:p>
    <w:p w14:paraId="16FDE0C0" w14:textId="44D82AC8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4D35F4">
        <w:t>laurie</w:t>
      </w:r>
      <w:r w:rsidR="00B81D77">
        <w:t>.rowe</w:t>
      </w:r>
      <w:r w:rsidR="008768BC">
        <w:t>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bit.ly/background-publicinvolvement</w:t>
        </w:r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sectPr w:rsidR="00197D3B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D44A" w14:textId="77777777" w:rsidR="006258F8" w:rsidRDefault="006258F8">
      <w:r>
        <w:separator/>
      </w:r>
    </w:p>
  </w:endnote>
  <w:endnote w:type="continuationSeparator" w:id="0">
    <w:p w14:paraId="5B280CAE" w14:textId="77777777" w:rsidR="006258F8" w:rsidRDefault="006258F8">
      <w:r>
        <w:continuationSeparator/>
      </w:r>
    </w:p>
  </w:endnote>
  <w:endnote w:type="continuationNotice" w:id="1">
    <w:p w14:paraId="579CDEA9" w14:textId="77777777" w:rsidR="006258F8" w:rsidRDefault="00625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08EA" w14:textId="77777777" w:rsidR="006258F8" w:rsidRDefault="006258F8">
      <w:r>
        <w:separator/>
      </w:r>
    </w:p>
  </w:footnote>
  <w:footnote w:type="continuationSeparator" w:id="0">
    <w:p w14:paraId="4997A7EF" w14:textId="77777777" w:rsidR="006258F8" w:rsidRDefault="006258F8">
      <w:r>
        <w:continuationSeparator/>
      </w:r>
    </w:p>
  </w:footnote>
  <w:footnote w:type="continuationNotice" w:id="1">
    <w:p w14:paraId="0D1C848B" w14:textId="77777777" w:rsidR="006258F8" w:rsidRDefault="006258F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2D9D"/>
    <w:rsid w:val="000B32F3"/>
    <w:rsid w:val="000B7C05"/>
    <w:rsid w:val="000C0375"/>
    <w:rsid w:val="000C3057"/>
    <w:rsid w:val="000D31A8"/>
    <w:rsid w:val="000D7651"/>
    <w:rsid w:val="000E08B2"/>
    <w:rsid w:val="000F12FE"/>
    <w:rsid w:val="001036D3"/>
    <w:rsid w:val="001078C3"/>
    <w:rsid w:val="00110C4E"/>
    <w:rsid w:val="00113FD0"/>
    <w:rsid w:val="00121072"/>
    <w:rsid w:val="00122A59"/>
    <w:rsid w:val="00131903"/>
    <w:rsid w:val="001428E5"/>
    <w:rsid w:val="00144C7E"/>
    <w:rsid w:val="0014602F"/>
    <w:rsid w:val="00146B40"/>
    <w:rsid w:val="00156621"/>
    <w:rsid w:val="0016230C"/>
    <w:rsid w:val="00165C41"/>
    <w:rsid w:val="00165D96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C1B45"/>
    <w:rsid w:val="001D1975"/>
    <w:rsid w:val="001D3453"/>
    <w:rsid w:val="001D6BF4"/>
    <w:rsid w:val="001E3A94"/>
    <w:rsid w:val="001E4A89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74B7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556F"/>
    <w:rsid w:val="00366F5D"/>
    <w:rsid w:val="00370218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146"/>
    <w:rsid w:val="0043329B"/>
    <w:rsid w:val="004403C8"/>
    <w:rsid w:val="00442E26"/>
    <w:rsid w:val="0044385B"/>
    <w:rsid w:val="00446D53"/>
    <w:rsid w:val="00447541"/>
    <w:rsid w:val="00455FB6"/>
    <w:rsid w:val="00456C81"/>
    <w:rsid w:val="00457C9A"/>
    <w:rsid w:val="00462870"/>
    <w:rsid w:val="004753C0"/>
    <w:rsid w:val="0048049E"/>
    <w:rsid w:val="0048137E"/>
    <w:rsid w:val="0048214E"/>
    <w:rsid w:val="004836F0"/>
    <w:rsid w:val="00490AE3"/>
    <w:rsid w:val="00497169"/>
    <w:rsid w:val="004A4653"/>
    <w:rsid w:val="004A6097"/>
    <w:rsid w:val="004B08AC"/>
    <w:rsid w:val="004B3A4B"/>
    <w:rsid w:val="004B518E"/>
    <w:rsid w:val="004D35F4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258F8"/>
    <w:rsid w:val="00633C9B"/>
    <w:rsid w:val="00641257"/>
    <w:rsid w:val="006449D7"/>
    <w:rsid w:val="006466FE"/>
    <w:rsid w:val="006468E9"/>
    <w:rsid w:val="00646D7A"/>
    <w:rsid w:val="00663FBC"/>
    <w:rsid w:val="00664022"/>
    <w:rsid w:val="006666C9"/>
    <w:rsid w:val="00673D1F"/>
    <w:rsid w:val="00673D3A"/>
    <w:rsid w:val="00696367"/>
    <w:rsid w:val="006A4D84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201BE"/>
    <w:rsid w:val="00733453"/>
    <w:rsid w:val="0073639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768BC"/>
    <w:rsid w:val="0088071D"/>
    <w:rsid w:val="00892B44"/>
    <w:rsid w:val="008935E5"/>
    <w:rsid w:val="00895487"/>
    <w:rsid w:val="008A4CD9"/>
    <w:rsid w:val="008B07B4"/>
    <w:rsid w:val="008B3811"/>
    <w:rsid w:val="008C2F59"/>
    <w:rsid w:val="008C6868"/>
    <w:rsid w:val="008C7A50"/>
    <w:rsid w:val="008E596A"/>
    <w:rsid w:val="008E5F13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4269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1B2E"/>
    <w:rsid w:val="009D37B6"/>
    <w:rsid w:val="009E2651"/>
    <w:rsid w:val="009E7E4F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4C6A"/>
    <w:rsid w:val="00AF6EB7"/>
    <w:rsid w:val="00B21B03"/>
    <w:rsid w:val="00B32CD1"/>
    <w:rsid w:val="00B33081"/>
    <w:rsid w:val="00B3532C"/>
    <w:rsid w:val="00B357DB"/>
    <w:rsid w:val="00B54BF4"/>
    <w:rsid w:val="00B57916"/>
    <w:rsid w:val="00B60E06"/>
    <w:rsid w:val="00B6280E"/>
    <w:rsid w:val="00B727F2"/>
    <w:rsid w:val="00B77CB5"/>
    <w:rsid w:val="00B81215"/>
    <w:rsid w:val="00B81D77"/>
    <w:rsid w:val="00B922EE"/>
    <w:rsid w:val="00B97078"/>
    <w:rsid w:val="00B97CB7"/>
    <w:rsid w:val="00BA5D78"/>
    <w:rsid w:val="00BC5EAB"/>
    <w:rsid w:val="00BD04D5"/>
    <w:rsid w:val="00BD7285"/>
    <w:rsid w:val="00BE1FD8"/>
    <w:rsid w:val="00BF2F31"/>
    <w:rsid w:val="00BF593A"/>
    <w:rsid w:val="00BF786A"/>
    <w:rsid w:val="00C33FBC"/>
    <w:rsid w:val="00C34200"/>
    <w:rsid w:val="00C344B7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85F"/>
    <w:rsid w:val="00CC4C6B"/>
    <w:rsid w:val="00CD54B8"/>
    <w:rsid w:val="00CD7811"/>
    <w:rsid w:val="00CD7992"/>
    <w:rsid w:val="00CD7DBB"/>
    <w:rsid w:val="00CF2423"/>
    <w:rsid w:val="00D0245C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93189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DF614E"/>
    <w:rsid w:val="00E0326B"/>
    <w:rsid w:val="00E2391E"/>
    <w:rsid w:val="00E35AD5"/>
    <w:rsid w:val="00E46865"/>
    <w:rsid w:val="00E65E0B"/>
    <w:rsid w:val="00E67496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C1335C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C1335C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C1335C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1C1B45"/>
    <w:rsid w:val="001C6FA4"/>
    <w:rsid w:val="00226443"/>
    <w:rsid w:val="00370218"/>
    <w:rsid w:val="00462870"/>
    <w:rsid w:val="004836F0"/>
    <w:rsid w:val="006A4D84"/>
    <w:rsid w:val="006D5855"/>
    <w:rsid w:val="007D19C6"/>
    <w:rsid w:val="008142D0"/>
    <w:rsid w:val="008E5F13"/>
    <w:rsid w:val="00BE1FD8"/>
    <w:rsid w:val="00C1335C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Tardif, Mark</cp:lastModifiedBy>
  <cp:revision>4</cp:revision>
  <cp:lastPrinted>2024-08-22T17:21:00Z</cp:lastPrinted>
  <dcterms:created xsi:type="dcterms:W3CDTF">2025-07-03T16:42:00Z</dcterms:created>
  <dcterms:modified xsi:type="dcterms:W3CDTF">2025-07-08T15:09:00Z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